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1A" w:rsidRPr="00D95459" w:rsidRDefault="00F7211A" w:rsidP="00A108FF">
      <w:pPr>
        <w:jc w:val="center"/>
        <w:rPr>
          <w:b/>
          <w:sz w:val="40"/>
          <w:szCs w:val="40"/>
        </w:rPr>
      </w:pPr>
      <w:r>
        <w:rPr>
          <w:noProof/>
          <w:lang w:val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style="position:absolute;left:0;text-align:left;margin-left:37.3pt;margin-top:-34.85pt;width:68.2pt;height:102.05pt;z-index:-251658240;visibility:visible">
            <v:imagedata r:id="rId5" o:title="" croptop="1324f" cropbottom="1324f" cropleft="11916f" cropright="11585f"/>
          </v:shape>
        </w:pict>
      </w:r>
      <w:r w:rsidRPr="00D95459">
        <w:rPr>
          <w:b/>
          <w:sz w:val="40"/>
          <w:szCs w:val="40"/>
        </w:rPr>
        <w:t xml:space="preserve">Comune di </w:t>
      </w:r>
      <w:r>
        <w:rPr>
          <w:b/>
          <w:sz w:val="40"/>
          <w:szCs w:val="40"/>
        </w:rPr>
        <w:t>Poggio Torriana</w:t>
      </w:r>
    </w:p>
    <w:p w:rsidR="00F7211A" w:rsidRPr="009A1B8B" w:rsidRDefault="00F7211A" w:rsidP="00A108FF">
      <w:pPr>
        <w:jc w:val="center"/>
        <w:rPr>
          <w:b/>
          <w:sz w:val="36"/>
          <w:szCs w:val="36"/>
        </w:rPr>
      </w:pPr>
      <w:r w:rsidRPr="009A1B8B">
        <w:rPr>
          <w:b/>
          <w:sz w:val="36"/>
          <w:szCs w:val="36"/>
        </w:rPr>
        <w:t>Provincia di Rimini</w:t>
      </w:r>
    </w:p>
    <w:p w:rsidR="00F7211A" w:rsidRPr="00FE6019" w:rsidRDefault="00F7211A" w:rsidP="00A108FF">
      <w:pPr>
        <w:rPr>
          <w:b/>
          <w:sz w:val="24"/>
          <w:u w:val="single"/>
        </w:rPr>
      </w:pPr>
    </w:p>
    <w:p w:rsidR="00F7211A" w:rsidRDefault="00F7211A" w:rsidP="00A108FF">
      <w:pPr>
        <w:pStyle w:val="Normale1"/>
        <w:spacing w:after="0" w:line="240" w:lineRule="auto"/>
        <w:jc w:val="center"/>
        <w:rPr>
          <w:b/>
          <w:color w:val="0000FF"/>
        </w:rPr>
      </w:pPr>
      <w:r>
        <w:rPr>
          <w:b/>
          <w:color w:val="0000FF"/>
        </w:rPr>
        <w:t>INFORMATIVA per il trattamento dei dati personali ai sensi dell’art 13 del Regolamento europeo n. 679/2016</w:t>
      </w:r>
    </w:p>
    <w:p w:rsidR="00F7211A" w:rsidRDefault="00F7211A" w:rsidP="00A108FF">
      <w:pPr>
        <w:pStyle w:val="Normale1"/>
        <w:spacing w:after="0" w:line="240" w:lineRule="auto"/>
        <w:jc w:val="center"/>
        <w:rPr>
          <w:b/>
          <w:color w:val="0000FF"/>
        </w:rPr>
      </w:pPr>
      <w:r>
        <w:rPr>
          <w:b/>
          <w:color w:val="0000FF"/>
        </w:rPr>
        <w:t xml:space="preserve">INFORMATIVA UTENTI </w:t>
      </w:r>
    </w:p>
    <w:p w:rsidR="00F7211A" w:rsidRDefault="00F7211A" w:rsidP="00A108FF">
      <w:pPr>
        <w:pStyle w:val="Normale1"/>
        <w:spacing w:after="0" w:line="240" w:lineRule="auto"/>
        <w:jc w:val="center"/>
        <w:rPr>
          <w:b/>
          <w:color w:val="0000FF"/>
        </w:rPr>
      </w:pPr>
      <w:r>
        <w:rPr>
          <w:b/>
          <w:color w:val="0000FF"/>
        </w:rPr>
        <w:t>UFFICIO SERVIZI DEMOGRAFICI</w:t>
      </w:r>
    </w:p>
    <w:p w:rsidR="00F7211A" w:rsidRDefault="00F7211A" w:rsidP="00A108FF">
      <w:pPr>
        <w:pStyle w:val="Normale1"/>
        <w:spacing w:after="0" w:line="240" w:lineRule="auto"/>
      </w:pPr>
    </w:p>
    <w:p w:rsidR="00F7211A" w:rsidRDefault="00F7211A" w:rsidP="00A108FF">
      <w:pPr>
        <w:pStyle w:val="Normale1"/>
        <w:numPr>
          <w:ilvl w:val="0"/>
          <w:numId w:val="2"/>
        </w:num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Premessa</w:t>
      </w:r>
    </w:p>
    <w:p w:rsidR="00F7211A" w:rsidRDefault="00F7211A" w:rsidP="00A108FF">
      <w:pPr>
        <w:pStyle w:val="Normale1"/>
        <w:spacing w:after="0" w:line="240" w:lineRule="auto"/>
        <w:jc w:val="both"/>
      </w:pPr>
      <w:bookmarkStart w:id="0" w:name="_kkw3m29506tr" w:colFirst="0" w:colLast="0"/>
      <w:bookmarkEnd w:id="0"/>
      <w:r>
        <w:t xml:space="preserve">Ai sensi dell’art. 13 del Regolamento europeo n. 679/2016, il Comune di Poggio Torriana, in qualità di “Titolare” del trattamento, è tenuto a fornirLe informazioni in merito all’utilizzo dei Suoi dati personali.  </w:t>
      </w:r>
    </w:p>
    <w:p w:rsidR="00F7211A" w:rsidRDefault="00F7211A" w:rsidP="00A108FF">
      <w:pPr>
        <w:pStyle w:val="Normale1"/>
        <w:spacing w:after="0" w:line="240" w:lineRule="auto"/>
        <w:jc w:val="both"/>
      </w:pPr>
    </w:p>
    <w:p w:rsidR="00F7211A" w:rsidRDefault="00F7211A" w:rsidP="00A108FF">
      <w:pPr>
        <w:pStyle w:val="Normale1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Identità e  dati di contatto del titolare del trattamento</w:t>
      </w:r>
    </w:p>
    <w:p w:rsidR="00F7211A" w:rsidRDefault="00F7211A" w:rsidP="0037763A">
      <w:pPr>
        <w:pStyle w:val="Normale1"/>
        <w:spacing w:after="0" w:line="240" w:lineRule="auto"/>
        <w:jc w:val="both"/>
      </w:pPr>
      <w:r>
        <w:t>Il Titolare del trattamento dei dati personali di cui alla presente Informativa è il Comune di Poggio Torriana con sede in Poggio Torriana, Via Roma, loc. Poggio Berni, 25, CAP 47824</w:t>
      </w:r>
    </w:p>
    <w:p w:rsidR="00F7211A" w:rsidRDefault="00F7211A" w:rsidP="0037763A">
      <w:pPr>
        <w:pStyle w:val="Normale1"/>
        <w:spacing w:after="0" w:line="240" w:lineRule="auto"/>
        <w:jc w:val="both"/>
      </w:pPr>
      <w:r w:rsidRPr="00A86E06">
        <w:t>Al fine di semplificare le modalità di inoltro e ridurre i tempi per il riscontro si invita a presentare le richieste di cui al paragrafo n. 10, al</w:t>
      </w:r>
      <w:r>
        <w:t xml:space="preserve"> Comune di Poggio Torriana, Via Roma, loc. Poggio Berni, 25, CAP 47824 Poggio Torriana </w:t>
      </w:r>
      <w:r w:rsidRPr="00A86E06">
        <w:t xml:space="preserve">e-mail </w:t>
      </w:r>
      <w:hyperlink r:id="rId6" w:history="1">
        <w:r w:rsidRPr="0097789A">
          <w:rPr>
            <w:rStyle w:val="Hyperlink"/>
          </w:rPr>
          <w:t>pec@comune.poggiotorriana.rn.it</w:t>
        </w:r>
      </w:hyperlink>
      <w:r>
        <w:t xml:space="preserve">  oppure </w:t>
      </w:r>
      <w:hyperlink r:id="rId7" w:history="1">
        <w:r w:rsidRPr="0097789A">
          <w:rPr>
            <w:rStyle w:val="Hyperlink"/>
          </w:rPr>
          <w:t>urp@comune.poggiotorriana.rn.it</w:t>
        </w:r>
      </w:hyperlink>
    </w:p>
    <w:p w:rsidR="00F7211A" w:rsidRDefault="00F7211A" w:rsidP="0037763A">
      <w:pPr>
        <w:pStyle w:val="Normale1"/>
        <w:spacing w:after="0" w:line="240" w:lineRule="auto"/>
        <w:jc w:val="both"/>
      </w:pPr>
    </w:p>
    <w:p w:rsidR="00F7211A" w:rsidRDefault="00F7211A" w:rsidP="00A108FF">
      <w:pPr>
        <w:pStyle w:val="Normale1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Il Responsabile della protezione dei dati personali</w:t>
      </w:r>
    </w:p>
    <w:p w:rsidR="00F7211A" w:rsidRDefault="00F7211A" w:rsidP="00A108FF">
      <w:pPr>
        <w:pStyle w:val="Normale1"/>
        <w:spacing w:after="0" w:line="240" w:lineRule="auto"/>
        <w:jc w:val="both"/>
      </w:pPr>
      <w:r>
        <w:t>Il Comune di Poggio Torriana ha designato quale Responsabile della protezione dei dati la società Lepida SpA  via Della Liberazione n 15 – 40128 Bologna (BO) (</w:t>
      </w:r>
      <w:hyperlink r:id="rId8" w:history="1">
        <w:r w:rsidRPr="00EE00B6">
          <w:rPr>
            <w:rStyle w:val="Hyperlink"/>
          </w:rPr>
          <w:t>dpo-team@lepida.it</w:t>
        </w:r>
      </w:hyperlink>
      <w:r>
        <w:t xml:space="preserve"> oppure </w:t>
      </w:r>
      <w:hyperlink r:id="rId9" w:history="1">
        <w:r w:rsidRPr="00EE00B6">
          <w:rPr>
            <w:rStyle w:val="Hyperlink"/>
          </w:rPr>
          <w:t>segreteria@pec.lepida.it</w:t>
        </w:r>
      </w:hyperlink>
      <w:r>
        <w:t>).</w:t>
      </w:r>
    </w:p>
    <w:p w:rsidR="00F7211A" w:rsidRDefault="00F7211A" w:rsidP="00A108FF">
      <w:pPr>
        <w:pStyle w:val="Normale1"/>
        <w:spacing w:after="0" w:line="240" w:lineRule="auto"/>
        <w:jc w:val="both"/>
      </w:pPr>
    </w:p>
    <w:p w:rsidR="00F7211A" w:rsidRDefault="00F7211A" w:rsidP="00A108FF">
      <w:pPr>
        <w:pStyle w:val="Normale1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Responsabili del trattamento</w:t>
      </w:r>
    </w:p>
    <w:p w:rsidR="00F7211A" w:rsidRDefault="00F7211A" w:rsidP="00A108FF">
      <w:pPr>
        <w:pStyle w:val="Normale1"/>
        <w:spacing w:after="0" w:line="240" w:lineRule="auto"/>
        <w:jc w:val="both"/>
      </w:pPr>
      <w:r>
        <w:t>Il Comune di Poggio Torriana può avvalersi di soggetti terzi per l’espletamento di attività e relativi trattamenti di dati personali di cui l’Ente ha la titolarità. Conformemente a quanto stabilito dalla normativa, tali soggetti assicurano livelli di esperienza, capacità e affidabilità tali da garantire il rispetto delle vigenti disposizioni in materia di trattamento, ivi compreso il profilo della sicurezza dei dati.</w:t>
      </w:r>
    </w:p>
    <w:p w:rsidR="00F7211A" w:rsidRDefault="00F7211A" w:rsidP="00A108FF">
      <w:pPr>
        <w:pStyle w:val="Normale1"/>
        <w:spacing w:after="0" w:line="240" w:lineRule="auto"/>
        <w:jc w:val="both"/>
      </w:pPr>
      <w:r>
        <w:t xml:space="preserve">Vengono formalizzate da parte del Comune di Poggio Torriana istruzioni, compiti ed oneri in capo a tali soggetti terzi con la designazione degli stessi a "Responsabili del trattamento". Tali soggetti vengono sottoposti a verifiche periodiche al fine di constatare il mantenimento dei livelli di garanzia registrati in occasione dell’affidamento dell’incarico iniziale.  </w:t>
      </w:r>
    </w:p>
    <w:p w:rsidR="00F7211A" w:rsidRDefault="00F7211A" w:rsidP="00A108FF">
      <w:pPr>
        <w:pStyle w:val="Normale1"/>
        <w:spacing w:after="0" w:line="240" w:lineRule="auto"/>
        <w:jc w:val="both"/>
      </w:pPr>
    </w:p>
    <w:p w:rsidR="00F7211A" w:rsidRDefault="00F7211A" w:rsidP="00A108FF">
      <w:pPr>
        <w:pStyle w:val="Normale1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Soggetti autorizzati al trattamento</w:t>
      </w:r>
    </w:p>
    <w:p w:rsidR="00F7211A" w:rsidRDefault="00F7211A" w:rsidP="00A108FF">
      <w:pPr>
        <w:pStyle w:val="Normale1"/>
        <w:spacing w:after="0" w:line="240" w:lineRule="auto"/>
        <w:jc w:val="both"/>
      </w:pPr>
      <w:r>
        <w:t xml:space="preserve">I Suoi dati personali sono trattati da personale interno previamente autorizzato e designato quale incaricato del trattamento, a cui sono impartite idonee istruzioni in ordine a misure, accorgimenti, modus operandi tutti volti alla concreta tutela dei Suoi dati personali. </w:t>
      </w:r>
    </w:p>
    <w:p w:rsidR="00F7211A" w:rsidRDefault="00F7211A" w:rsidP="00A108FF">
      <w:pPr>
        <w:pStyle w:val="Normale1"/>
        <w:spacing w:after="0" w:line="240" w:lineRule="auto"/>
        <w:jc w:val="both"/>
      </w:pPr>
    </w:p>
    <w:p w:rsidR="00F7211A" w:rsidRDefault="00F7211A" w:rsidP="00A108FF">
      <w:pPr>
        <w:pStyle w:val="Normale1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Finalità e base giuridica del trattamento</w:t>
      </w:r>
    </w:p>
    <w:p w:rsidR="00F7211A" w:rsidRPr="00A86E06" w:rsidRDefault="00F7211A" w:rsidP="00A108FF">
      <w:pPr>
        <w:pStyle w:val="Normale1"/>
        <w:spacing w:after="0" w:line="240" w:lineRule="auto"/>
        <w:jc w:val="both"/>
        <w:rPr>
          <w:highlight w:val="green"/>
        </w:rPr>
      </w:pPr>
      <w:r>
        <w:t xml:space="preserve">Tutti i dati personali da Lei comunicati vengono trattati dal Comune di Poggio Torriana per assolvere adempimenti previsti da leggi, da regolamenti e dalla normativa comunitaria, per lo svolgimento di funzioni istituzionali  in ottemperanza dell’art. 6 comma 1  Regolamento 679/2016/UE, in particolare per: </w:t>
      </w:r>
    </w:p>
    <w:p w:rsidR="00F7211A" w:rsidRDefault="00F7211A" w:rsidP="00DE12C4">
      <w:pPr>
        <w:pStyle w:val="Normale1"/>
        <w:numPr>
          <w:ilvl w:val="0"/>
          <w:numId w:val="4"/>
        </w:numPr>
        <w:spacing w:after="0" w:line="240" w:lineRule="auto"/>
        <w:jc w:val="both"/>
      </w:pPr>
      <w:r>
        <w:t>l’inserimento nelle anagrafiche e nei database comunali e nazionali;</w:t>
      </w:r>
    </w:p>
    <w:p w:rsidR="00F7211A" w:rsidRDefault="00F7211A" w:rsidP="00DE12C4">
      <w:pPr>
        <w:pStyle w:val="Normale1"/>
        <w:numPr>
          <w:ilvl w:val="0"/>
          <w:numId w:val="4"/>
        </w:numPr>
        <w:spacing w:after="0" w:line="240" w:lineRule="auto"/>
        <w:jc w:val="both"/>
      </w:pPr>
      <w:r>
        <w:t>la gestione della corrispondenza;</w:t>
      </w:r>
    </w:p>
    <w:p w:rsidR="00F7211A" w:rsidRDefault="00F7211A" w:rsidP="00DE12C4">
      <w:pPr>
        <w:pStyle w:val="Normale1"/>
        <w:numPr>
          <w:ilvl w:val="0"/>
          <w:numId w:val="4"/>
        </w:numPr>
        <w:spacing w:after="0" w:line="240" w:lineRule="auto"/>
        <w:jc w:val="both"/>
      </w:pPr>
      <w:r>
        <w:t>la tenuta degli atti e dei registri dello stato civile, dell’anagrafe, delle liste elettorali e il rilascio di documenti di riconoscimento o cambio di generalità;</w:t>
      </w:r>
    </w:p>
    <w:p w:rsidR="00F7211A" w:rsidRDefault="00F7211A" w:rsidP="00DE12C4">
      <w:pPr>
        <w:pStyle w:val="Normale1"/>
        <w:numPr>
          <w:ilvl w:val="0"/>
          <w:numId w:val="4"/>
        </w:numPr>
        <w:spacing w:after="0" w:line="240" w:lineRule="auto"/>
        <w:jc w:val="both"/>
      </w:pPr>
      <w:r>
        <w:t>la tenuta degli albi degli scrutatori e dei presidenti di seggio;</w:t>
      </w:r>
    </w:p>
    <w:p w:rsidR="00F7211A" w:rsidRDefault="00F7211A" w:rsidP="00DE12C4">
      <w:pPr>
        <w:pStyle w:val="Normale1"/>
        <w:numPr>
          <w:ilvl w:val="0"/>
          <w:numId w:val="4"/>
        </w:numPr>
        <w:spacing w:after="0" w:line="240" w:lineRule="auto"/>
        <w:jc w:val="both"/>
      </w:pPr>
      <w:r>
        <w:t>la tenuta delle liste dell’elettorato attivo e passivo;</w:t>
      </w:r>
    </w:p>
    <w:p w:rsidR="00F7211A" w:rsidRDefault="00F7211A" w:rsidP="00DE12C4">
      <w:pPr>
        <w:pStyle w:val="Normale1"/>
        <w:numPr>
          <w:ilvl w:val="0"/>
          <w:numId w:val="4"/>
        </w:numPr>
        <w:spacing w:after="0" w:line="240" w:lineRule="auto"/>
        <w:jc w:val="both"/>
      </w:pPr>
      <w:r>
        <w:t>la tenuta degli elenchi dei giudici popolari;</w:t>
      </w:r>
    </w:p>
    <w:p w:rsidR="00F7211A" w:rsidRDefault="00F7211A" w:rsidP="00DE12C4">
      <w:pPr>
        <w:pStyle w:val="Normale1"/>
        <w:numPr>
          <w:ilvl w:val="0"/>
          <w:numId w:val="4"/>
        </w:numPr>
        <w:spacing w:after="0" w:line="240" w:lineRule="auto"/>
        <w:jc w:val="both"/>
      </w:pPr>
      <w:r>
        <w:t>la gestione della leva militare;</w:t>
      </w:r>
    </w:p>
    <w:p w:rsidR="00F7211A" w:rsidRDefault="00F7211A" w:rsidP="00DE12C4">
      <w:pPr>
        <w:pStyle w:val="Normale1"/>
        <w:numPr>
          <w:ilvl w:val="0"/>
          <w:numId w:val="4"/>
        </w:numPr>
        <w:spacing w:after="0" w:line="240" w:lineRule="auto"/>
        <w:jc w:val="both"/>
      </w:pPr>
      <w:r>
        <w:t>l’elaborazione di statistiche interne;</w:t>
      </w:r>
    </w:p>
    <w:p w:rsidR="00F7211A" w:rsidRDefault="00F7211A" w:rsidP="00DE12C4">
      <w:pPr>
        <w:pStyle w:val="Normale1"/>
        <w:numPr>
          <w:ilvl w:val="0"/>
          <w:numId w:val="4"/>
        </w:numPr>
        <w:spacing w:after="0" w:line="240" w:lineRule="auto"/>
        <w:jc w:val="both"/>
      </w:pPr>
      <w:r>
        <w:t>assolvere a Sue specifiche esigenze.</w:t>
      </w:r>
    </w:p>
    <w:p w:rsidR="00F7211A" w:rsidRDefault="00F7211A" w:rsidP="00A108FF">
      <w:pPr>
        <w:pStyle w:val="Normale1"/>
        <w:spacing w:after="0" w:line="240" w:lineRule="auto"/>
      </w:pPr>
    </w:p>
    <w:p w:rsidR="00F7211A" w:rsidRDefault="00F7211A" w:rsidP="00A108FF">
      <w:pPr>
        <w:pStyle w:val="Normale1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Destinatari dei dati personali</w:t>
      </w:r>
    </w:p>
    <w:p w:rsidR="00F7211A" w:rsidRDefault="00F7211A" w:rsidP="00A108FF">
      <w:pPr>
        <w:pStyle w:val="Normale1"/>
        <w:spacing w:after="0" w:line="240" w:lineRule="auto"/>
        <w:jc w:val="both"/>
      </w:pPr>
      <w:r>
        <w:t xml:space="preserve">I dati personali </w:t>
      </w:r>
      <w:r w:rsidRPr="000B4A71">
        <w:t xml:space="preserve">non sono oggetto di comunicazione o diffusione </w:t>
      </w:r>
      <w:r>
        <w:t>se non per il corretto esercizio delle attività istituzionali. La gestione e la conservazione dei dati personali avverrà su server ubicati in Italia di proprietà del Titolare e/o società terze incaricate e debitamente nominate.</w:t>
      </w:r>
    </w:p>
    <w:p w:rsidR="00F7211A" w:rsidRPr="000B4A71" w:rsidRDefault="00F7211A" w:rsidP="00A108FF">
      <w:pPr>
        <w:pStyle w:val="Normale1"/>
        <w:spacing w:after="0" w:line="240" w:lineRule="auto"/>
        <w:jc w:val="both"/>
      </w:pPr>
    </w:p>
    <w:p w:rsidR="00F7211A" w:rsidRDefault="00F7211A" w:rsidP="00A108FF">
      <w:pPr>
        <w:pStyle w:val="Normale1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Trasferimento dei dati personali a Paesi extra UE</w:t>
      </w:r>
    </w:p>
    <w:p w:rsidR="00F7211A" w:rsidRDefault="00F7211A" w:rsidP="00A108FF">
      <w:pPr>
        <w:pStyle w:val="Normale1"/>
        <w:spacing w:after="0" w:line="240" w:lineRule="auto"/>
        <w:jc w:val="both"/>
      </w:pPr>
      <w:r>
        <w:t>I dati personali non sono trasferiti al di fuori dell’Unione europea.</w:t>
      </w:r>
    </w:p>
    <w:p w:rsidR="00F7211A" w:rsidRDefault="00F7211A" w:rsidP="00A108FF">
      <w:pPr>
        <w:pStyle w:val="Normale1"/>
        <w:spacing w:after="0" w:line="240" w:lineRule="auto"/>
        <w:jc w:val="both"/>
      </w:pPr>
    </w:p>
    <w:p w:rsidR="00F7211A" w:rsidRDefault="00F7211A" w:rsidP="00A108FF">
      <w:pPr>
        <w:pStyle w:val="Normale1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Periodo di conservazione</w:t>
      </w:r>
    </w:p>
    <w:p w:rsidR="00F7211A" w:rsidRDefault="00F7211A" w:rsidP="00A108FF">
      <w:pPr>
        <w:pStyle w:val="Normale1"/>
        <w:spacing w:after="0" w:line="240" w:lineRule="auto"/>
        <w:jc w:val="both"/>
      </w:pPr>
      <w: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:rsidR="00F7211A" w:rsidRPr="000B4A71" w:rsidRDefault="00F7211A" w:rsidP="00A108FF">
      <w:pPr>
        <w:pStyle w:val="Normale1"/>
        <w:spacing w:after="0" w:line="240" w:lineRule="auto"/>
        <w:jc w:val="both"/>
      </w:pPr>
    </w:p>
    <w:p w:rsidR="00F7211A" w:rsidRDefault="00F7211A" w:rsidP="00A108FF">
      <w:pPr>
        <w:pStyle w:val="Normale1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I suoi diritti</w:t>
      </w:r>
    </w:p>
    <w:p w:rsidR="00F7211A" w:rsidRDefault="00F7211A" w:rsidP="00A108FF">
      <w:pPr>
        <w:pStyle w:val="Normale1"/>
        <w:spacing w:after="0" w:line="240" w:lineRule="auto"/>
      </w:pPr>
      <w:r>
        <w:t>Nella sua qualità di interessato, Lei ha diritto:</w:t>
      </w:r>
    </w:p>
    <w:p w:rsidR="00F7211A" w:rsidRDefault="00F7211A" w:rsidP="00A108FF">
      <w:pPr>
        <w:pStyle w:val="Normale1"/>
        <w:numPr>
          <w:ilvl w:val="0"/>
          <w:numId w:val="1"/>
        </w:numPr>
        <w:spacing w:after="0" w:line="240" w:lineRule="auto"/>
      </w:pPr>
      <w:r>
        <w:t>di accesso ai dati personali;</w:t>
      </w:r>
    </w:p>
    <w:p w:rsidR="00F7211A" w:rsidRDefault="00F7211A" w:rsidP="00A108FF">
      <w:pPr>
        <w:pStyle w:val="Normale1"/>
        <w:numPr>
          <w:ilvl w:val="0"/>
          <w:numId w:val="1"/>
        </w:numPr>
        <w:spacing w:after="0" w:line="240" w:lineRule="auto"/>
      </w:pPr>
      <w:r>
        <w:t>di ottenere la rettifica o la cancellazione degli stessi o la limitazione del trattamento che lo riguardano;</w:t>
      </w:r>
    </w:p>
    <w:p w:rsidR="00F7211A" w:rsidRDefault="00F7211A" w:rsidP="00A108FF">
      <w:pPr>
        <w:pStyle w:val="Normale1"/>
        <w:numPr>
          <w:ilvl w:val="0"/>
          <w:numId w:val="1"/>
        </w:numPr>
        <w:spacing w:after="0" w:line="240" w:lineRule="auto"/>
      </w:pPr>
      <w:r>
        <w:t>di opporsi al trattamento;</w:t>
      </w:r>
    </w:p>
    <w:p w:rsidR="00F7211A" w:rsidRDefault="00F7211A" w:rsidP="00A108FF">
      <w:pPr>
        <w:pStyle w:val="Normale1"/>
        <w:numPr>
          <w:ilvl w:val="0"/>
          <w:numId w:val="1"/>
        </w:numPr>
        <w:spacing w:after="0" w:line="240" w:lineRule="auto"/>
      </w:pPr>
      <w:r>
        <w:t>di proporre reclamo al Garante per la protezione dei dati personali</w:t>
      </w:r>
    </w:p>
    <w:p w:rsidR="00F7211A" w:rsidRDefault="00F7211A" w:rsidP="00A108FF">
      <w:pPr>
        <w:pStyle w:val="Normale1"/>
        <w:spacing w:after="0" w:line="240" w:lineRule="auto"/>
      </w:pPr>
    </w:p>
    <w:p w:rsidR="00F7211A" w:rsidRDefault="00F7211A" w:rsidP="00A108FF">
      <w:pPr>
        <w:pStyle w:val="Normale1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Conferimento dei dati</w:t>
      </w:r>
    </w:p>
    <w:p w:rsidR="00F7211A" w:rsidRPr="000B4A71" w:rsidRDefault="00F7211A" w:rsidP="00A108FF">
      <w:pPr>
        <w:pStyle w:val="Normale1"/>
        <w:spacing w:after="0" w:line="240" w:lineRule="auto"/>
        <w:jc w:val="both"/>
      </w:pPr>
      <w:r>
        <w:t xml:space="preserve">Il conferimento dei dati è obbligatorio per le finalità previste al paragrafo 6. Il loro mancato conferimento comporta la mancata erogazione del servizio richiesto, del suo corretto svolgimento e degli eventuali adempimenti di legge. </w:t>
      </w:r>
    </w:p>
    <w:p w:rsidR="00F7211A" w:rsidRDefault="00F7211A"/>
    <w:sectPr w:rsidR="00F7211A" w:rsidSect="001757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E1C7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">
    <w:nsid w:val="40D90CD3"/>
    <w:multiLevelType w:val="multilevel"/>
    <w:tmpl w:val="FFFFFFFF"/>
    <w:lvl w:ilvl="0">
      <w:start w:val="1"/>
      <w:numFmt w:val="bullet"/>
      <w:lvlText w:val="●"/>
      <w:lvlJc w:val="left"/>
      <w:pPr>
        <w:ind w:left="9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280" w:hanging="360"/>
      </w:pPr>
      <w:rPr>
        <w:rFonts w:ascii="Noto Sans Symbols" w:eastAsia="Times New Roman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64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00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360" w:hanging="360"/>
      </w:pPr>
      <w:rPr>
        <w:rFonts w:ascii="Noto Sans Symbols" w:eastAsia="Times New Roman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7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0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440" w:hanging="360"/>
      </w:pPr>
      <w:rPr>
        <w:rFonts w:ascii="Noto Sans Symbols" w:eastAsia="Times New Roman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80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480C4779"/>
    <w:multiLevelType w:val="hybridMultilevel"/>
    <w:tmpl w:val="D5E2E7E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043"/>
    <w:rsid w:val="000B4A71"/>
    <w:rsid w:val="00132825"/>
    <w:rsid w:val="0014710B"/>
    <w:rsid w:val="00175783"/>
    <w:rsid w:val="0037763A"/>
    <w:rsid w:val="00481043"/>
    <w:rsid w:val="00572DF5"/>
    <w:rsid w:val="008074BB"/>
    <w:rsid w:val="008675AC"/>
    <w:rsid w:val="0097789A"/>
    <w:rsid w:val="009A1B8B"/>
    <w:rsid w:val="00A108FF"/>
    <w:rsid w:val="00A86E06"/>
    <w:rsid w:val="00C16A88"/>
    <w:rsid w:val="00D510E6"/>
    <w:rsid w:val="00D95459"/>
    <w:rsid w:val="00DE12C4"/>
    <w:rsid w:val="00E87DEF"/>
    <w:rsid w:val="00EE00B6"/>
    <w:rsid w:val="00F361DB"/>
    <w:rsid w:val="00F7211A"/>
    <w:rsid w:val="00FE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8FF"/>
    <w:pPr>
      <w:spacing w:after="160" w:line="256" w:lineRule="auto"/>
    </w:pPr>
    <w:rPr>
      <w:rFonts w:cs="Calibri"/>
      <w:lang w:val="it-CH"/>
    </w:rPr>
  </w:style>
  <w:style w:type="paragraph" w:styleId="Heading1">
    <w:name w:val="heading 1"/>
    <w:basedOn w:val="Normale1"/>
    <w:next w:val="Normale1"/>
    <w:link w:val="Heading1Char"/>
    <w:uiPriority w:val="99"/>
    <w:qFormat/>
    <w:locked/>
    <w:rsid w:val="0037763A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763A"/>
    <w:rPr>
      <w:rFonts w:ascii="Calibri" w:hAnsi="Calibri" w:cs="Calibri"/>
      <w:b/>
      <w:sz w:val="48"/>
      <w:szCs w:val="48"/>
      <w:lang w:val="it-CH" w:eastAsia="it-IT" w:bidi="ar-SA"/>
    </w:rPr>
  </w:style>
  <w:style w:type="paragraph" w:customStyle="1" w:styleId="Normale1">
    <w:name w:val="Normale1"/>
    <w:uiPriority w:val="99"/>
    <w:rsid w:val="00A108FF"/>
    <w:pPr>
      <w:spacing w:after="160" w:line="256" w:lineRule="auto"/>
    </w:pPr>
    <w:rPr>
      <w:rFonts w:cs="Calibri"/>
      <w:lang w:val="it-CH"/>
    </w:rPr>
  </w:style>
  <w:style w:type="character" w:styleId="Hyperlink">
    <w:name w:val="Hyperlink"/>
    <w:basedOn w:val="DefaultParagraphFont"/>
    <w:uiPriority w:val="99"/>
    <w:rsid w:val="00A108F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19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-team@lepid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p@comune.poggiotorriana.r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@comune.poggiotorriana.rn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greteria@pec.lepid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770</Words>
  <Characters>4391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Poggio Torriana</dc:title>
  <dc:subject/>
  <dc:creator>Sara Petrucelli</dc:creator>
  <cp:keywords/>
  <dc:description/>
  <cp:lastModifiedBy>utente</cp:lastModifiedBy>
  <cp:revision>2</cp:revision>
  <dcterms:created xsi:type="dcterms:W3CDTF">2024-01-20T07:51:00Z</dcterms:created>
  <dcterms:modified xsi:type="dcterms:W3CDTF">2024-01-20T07:51:00Z</dcterms:modified>
</cp:coreProperties>
</file>