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A8" w:rsidRPr="002F54A9" w:rsidRDefault="00660FA8">
      <w:pPr>
        <w:rPr>
          <w:rFonts w:ascii="Verdana" w:hAnsi="Verdana"/>
          <w:b/>
          <w:sz w:val="34"/>
          <w:szCs w:val="34"/>
        </w:rPr>
      </w:pPr>
      <w:r>
        <w:rPr>
          <w:rFonts w:ascii="Verdana" w:hAnsi="Verdana"/>
          <w:b/>
          <w:sz w:val="34"/>
          <w:szCs w:val="34"/>
        </w:rPr>
        <w:t xml:space="preserve">Festa del Miele </w:t>
      </w:r>
      <w:r w:rsidRPr="002F54A9">
        <w:rPr>
          <w:rFonts w:ascii="Verdana" w:hAnsi="Verdana"/>
          <w:b/>
          <w:sz w:val="34"/>
          <w:szCs w:val="34"/>
        </w:rPr>
        <w:t>2024</w:t>
      </w:r>
    </w:p>
    <w:p w:rsidR="00660FA8" w:rsidRPr="002F54A9" w:rsidRDefault="00660FA8">
      <w:pPr>
        <w:rPr>
          <w:rFonts w:ascii="Verdana" w:hAnsi="Verdana"/>
          <w:sz w:val="26"/>
          <w:szCs w:val="26"/>
        </w:rPr>
      </w:pPr>
      <w:r w:rsidRPr="002F54A9">
        <w:rPr>
          <w:rFonts w:ascii="Verdana" w:hAnsi="Verdana"/>
          <w:sz w:val="26"/>
          <w:szCs w:val="26"/>
        </w:rPr>
        <w:t>Sabato 31 agosto e Domenica 1° settembre</w:t>
      </w:r>
      <w:r>
        <w:rPr>
          <w:rFonts w:ascii="Verdana" w:hAnsi="Verdana"/>
          <w:sz w:val="26"/>
          <w:szCs w:val="26"/>
        </w:rPr>
        <w:t xml:space="preserve"> torna la festa più dolce dell’anno</w:t>
      </w:r>
      <w:r w:rsidRPr="002F54A9">
        <w:rPr>
          <w:rFonts w:ascii="Verdana" w:hAnsi="Verdana"/>
          <w:sz w:val="26"/>
          <w:szCs w:val="26"/>
        </w:rPr>
        <w:t>!</w:t>
      </w:r>
    </w:p>
    <w:p w:rsidR="00660FA8" w:rsidRDefault="00660FA8">
      <w:pPr>
        <w:rPr>
          <w:sz w:val="30"/>
          <w:szCs w:val="30"/>
        </w:rPr>
      </w:pPr>
    </w:p>
    <w:p w:rsidR="00660FA8" w:rsidRPr="002F54A9" w:rsidRDefault="00660FA8" w:rsidP="002F54A9">
      <w:pPr>
        <w:rPr>
          <w:rFonts w:ascii="Verdana" w:hAnsi="Verdana"/>
          <w:sz w:val="24"/>
          <w:szCs w:val="24"/>
        </w:rPr>
      </w:pPr>
      <w:r w:rsidRPr="002F54A9">
        <w:rPr>
          <w:rFonts w:ascii="Verdana" w:hAnsi="Verdana"/>
          <w:sz w:val="24"/>
          <w:szCs w:val="24"/>
        </w:rPr>
        <w:t>L’Amministrazione Comunale di Poggio Torriana e la ProLoco di Torriana e Montebello vi invitano,</w:t>
      </w:r>
      <w:r w:rsidRPr="002F54A9">
        <w:rPr>
          <w:rFonts w:ascii="Verdana" w:hAnsi="Verdana"/>
          <w:b/>
          <w:sz w:val="24"/>
          <w:szCs w:val="24"/>
        </w:rPr>
        <w:t>Sabato 31 agosto e Domenica 1° settembre</w:t>
      </w:r>
      <w:r w:rsidRPr="002F54A9">
        <w:rPr>
          <w:rFonts w:ascii="Verdana" w:hAnsi="Verdana"/>
          <w:sz w:val="24"/>
          <w:szCs w:val="24"/>
        </w:rPr>
        <w:t>,alla Festa più dolce dell’anno nel suggestivo Borgo di Montebello.</w:t>
      </w:r>
    </w:p>
    <w:p w:rsidR="00660FA8" w:rsidRPr="002F54A9" w:rsidRDefault="00660FA8">
      <w:pPr>
        <w:rPr>
          <w:rFonts w:ascii="Verdana" w:hAnsi="Verdana"/>
          <w:sz w:val="24"/>
          <w:szCs w:val="24"/>
        </w:rPr>
      </w:pPr>
      <w:r w:rsidRPr="002F54A9">
        <w:rPr>
          <w:rFonts w:ascii="Verdana" w:hAnsi="Verdana"/>
          <w:sz w:val="24"/>
          <w:szCs w:val="24"/>
        </w:rPr>
        <w:t>Quest’anno sarà una festa ricca di eventi: mercatini di mieli, salumi, formaggi, confetture, dolci, ma anche esposizioni di disegni e premiazioni dei bambini delle scuole di Poggio Torriana!</w:t>
      </w:r>
    </w:p>
    <w:p w:rsidR="00660FA8" w:rsidRPr="002F54A9" w:rsidRDefault="00660FA8">
      <w:pPr>
        <w:rPr>
          <w:rFonts w:ascii="Verdana" w:hAnsi="Verdana"/>
          <w:sz w:val="24"/>
          <w:szCs w:val="24"/>
        </w:rPr>
      </w:pPr>
      <w:r w:rsidRPr="002F54A9">
        <w:rPr>
          <w:rFonts w:ascii="Verdana" w:hAnsi="Verdana"/>
          <w:sz w:val="24"/>
          <w:szCs w:val="24"/>
        </w:rPr>
        <w:t>A seguire degustazione di vini guidata, laboratori gratuiti di miele e formaggi e smielature in diretta con esperti del mondo della natura che estrarranno miele sulla piazzetta della Chiesa, insieme ad oli essenziali e facendo il formaggio “come una volta”!</w:t>
      </w:r>
    </w:p>
    <w:p w:rsidR="00660FA8" w:rsidRPr="002F54A9" w:rsidRDefault="00660FA8">
      <w:pPr>
        <w:rPr>
          <w:rFonts w:ascii="Verdana" w:hAnsi="Verdana"/>
          <w:sz w:val="24"/>
          <w:szCs w:val="24"/>
        </w:rPr>
      </w:pPr>
      <w:r w:rsidRPr="002F54A9">
        <w:rPr>
          <w:rFonts w:ascii="Verdana" w:hAnsi="Verdana"/>
          <w:sz w:val="24"/>
          <w:szCs w:val="24"/>
        </w:rPr>
        <w:t>Si potranno gustare piatti della cucina romagnola a pranzo e a cena nello stand gastronomico della ProLoco ed è disponibile il servizio di navetta bus in entrambe le giornate.</w:t>
      </w:r>
    </w:p>
    <w:p w:rsidR="00660FA8" w:rsidRPr="002F54A9" w:rsidRDefault="00660FA8">
      <w:pPr>
        <w:rPr>
          <w:rFonts w:ascii="Verdana" w:hAnsi="Verdana"/>
          <w:sz w:val="24"/>
          <w:szCs w:val="24"/>
        </w:rPr>
      </w:pPr>
      <w:r w:rsidRPr="002F54A9">
        <w:rPr>
          <w:rFonts w:ascii="Verdana" w:hAnsi="Verdana"/>
          <w:sz w:val="24"/>
          <w:szCs w:val="24"/>
        </w:rPr>
        <w:t>Di seguito il programma delle due giornate (locandina in allegato)</w:t>
      </w:r>
    </w:p>
    <w:p w:rsidR="00660FA8" w:rsidRPr="002F54A9" w:rsidRDefault="00660FA8">
      <w:pPr>
        <w:rPr>
          <w:rFonts w:ascii="Verdana" w:hAnsi="Verdana"/>
          <w:sz w:val="24"/>
          <w:szCs w:val="24"/>
        </w:rPr>
      </w:pPr>
    </w:p>
    <w:p w:rsidR="00660FA8" w:rsidRPr="002F54A9" w:rsidRDefault="00660FA8">
      <w:pPr>
        <w:rPr>
          <w:rFonts w:ascii="Verdana" w:hAnsi="Verdana"/>
          <w:b/>
          <w:sz w:val="24"/>
          <w:szCs w:val="24"/>
        </w:rPr>
      </w:pPr>
      <w:r w:rsidRPr="002F54A9">
        <w:rPr>
          <w:rFonts w:ascii="Verdana" w:hAnsi="Verdana"/>
          <w:b/>
          <w:sz w:val="24"/>
          <w:szCs w:val="24"/>
        </w:rPr>
        <w:t>Allegati:</w:t>
      </w:r>
    </w:p>
    <w:p w:rsidR="00660FA8" w:rsidRPr="002F54A9" w:rsidRDefault="00660FA8">
      <w:pPr>
        <w:rPr>
          <w:rFonts w:ascii="Verdana" w:hAnsi="Verdana"/>
          <w:sz w:val="24"/>
          <w:szCs w:val="24"/>
        </w:rPr>
      </w:pPr>
      <w:r w:rsidRPr="002F54A9">
        <w:rPr>
          <w:rFonts w:ascii="Verdana" w:hAnsi="Verdana"/>
          <w:sz w:val="24"/>
          <w:szCs w:val="24"/>
        </w:rPr>
        <w:t>Manifesto</w:t>
      </w:r>
    </w:p>
    <w:p w:rsidR="00660FA8" w:rsidRPr="002F54A9" w:rsidRDefault="00660FA8">
      <w:pPr>
        <w:rPr>
          <w:rFonts w:ascii="Verdana" w:hAnsi="Verdana"/>
          <w:sz w:val="24"/>
          <w:szCs w:val="24"/>
        </w:rPr>
      </w:pPr>
      <w:r w:rsidRPr="002F54A9">
        <w:rPr>
          <w:rFonts w:ascii="Verdana" w:hAnsi="Verdana"/>
          <w:sz w:val="24"/>
          <w:szCs w:val="24"/>
        </w:rPr>
        <w:t>Locandina pieghevole</w:t>
      </w:r>
    </w:p>
    <w:sectPr w:rsidR="00660FA8" w:rsidRPr="002F54A9" w:rsidSect="009B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2075E"/>
    <w:multiLevelType w:val="hybridMultilevel"/>
    <w:tmpl w:val="99467E4A"/>
    <w:lvl w:ilvl="0" w:tplc="71B6CD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CA2"/>
    <w:rsid w:val="002F54A9"/>
    <w:rsid w:val="00322623"/>
    <w:rsid w:val="00660FA8"/>
    <w:rsid w:val="00676CA2"/>
    <w:rsid w:val="006E3D8B"/>
    <w:rsid w:val="00707B4D"/>
    <w:rsid w:val="0096295E"/>
    <w:rsid w:val="009B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3A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7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154</Words>
  <Characters>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Festa del Miele 2024</dc:title>
  <dc:subject/>
  <dc:creator>Valentina Circelli</dc:creator>
  <cp:keywords/>
  <dc:description/>
  <cp:lastModifiedBy>utente</cp:lastModifiedBy>
  <cp:revision>2</cp:revision>
  <dcterms:created xsi:type="dcterms:W3CDTF">2024-08-27T11:22:00Z</dcterms:created>
  <dcterms:modified xsi:type="dcterms:W3CDTF">2024-08-27T11:22:00Z</dcterms:modified>
</cp:coreProperties>
</file>